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F1" w:rsidRDefault="00517FF1">
      <w:pPr>
        <w:shd w:val="clear" w:color="auto" w:fill="FFFFFF"/>
        <w:ind w:left="3799"/>
      </w:pPr>
      <w:r>
        <w:rPr>
          <w:spacing w:val="-3"/>
          <w:sz w:val="38"/>
          <w:szCs w:val="38"/>
        </w:rPr>
        <w:t>АНКЕТА</w:t>
      </w:r>
    </w:p>
    <w:p w:rsidR="00517FF1" w:rsidRDefault="00517FF1" w:rsidP="007E06B2">
      <w:pPr>
        <w:shd w:val="clear" w:color="auto" w:fill="FFFFFF"/>
        <w:ind w:left="2444" w:right="556" w:hanging="2109"/>
        <w:jc w:val="center"/>
        <w:rPr>
          <w:sz w:val="26"/>
          <w:szCs w:val="26"/>
        </w:rPr>
      </w:pPr>
      <w:r>
        <w:rPr>
          <w:sz w:val="26"/>
          <w:szCs w:val="26"/>
        </w:rPr>
        <w:t>для оформления запроса родителей (законных представителей)</w:t>
      </w:r>
    </w:p>
    <w:p w:rsidR="00517FF1" w:rsidRDefault="00517FF1" w:rsidP="007E06B2">
      <w:pPr>
        <w:shd w:val="clear" w:color="auto" w:fill="FFFFFF"/>
        <w:ind w:left="2444" w:right="556" w:hanging="2109"/>
        <w:jc w:val="center"/>
        <w:rPr>
          <w:sz w:val="26"/>
          <w:szCs w:val="26"/>
        </w:rPr>
      </w:pPr>
      <w:r>
        <w:rPr>
          <w:sz w:val="26"/>
          <w:szCs w:val="26"/>
        </w:rPr>
        <w:t>в консультационный центр МБОУ «СОШ №17»</w:t>
      </w:r>
    </w:p>
    <w:p w:rsidR="00517FF1" w:rsidRDefault="00517FF1" w:rsidP="007E06B2">
      <w:pPr>
        <w:shd w:val="clear" w:color="auto" w:fill="FFFFFF"/>
        <w:ind w:left="2444" w:right="556" w:hanging="2109"/>
        <w:jc w:val="center"/>
      </w:pPr>
    </w:p>
    <w:p w:rsidR="00517FF1" w:rsidRDefault="00517FF1">
      <w:pPr>
        <w:spacing w:after="22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081"/>
        <w:gridCol w:w="302"/>
      </w:tblGrid>
      <w:tr w:rsidR="00517FF1" w:rsidRPr="00B3006F" w:rsidTr="007E06B2">
        <w:trPr>
          <w:trHeight w:hRule="exact" w:val="326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</w:pPr>
            <w:r>
              <w:rPr>
                <w:sz w:val="26"/>
                <w:szCs w:val="26"/>
              </w:rPr>
              <w:t>Данные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Поле для заполнения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</w:pPr>
          </w:p>
        </w:tc>
      </w:tr>
      <w:tr w:rsidR="00517FF1" w:rsidRPr="00B3006F" w:rsidTr="007E06B2">
        <w:trPr>
          <w:trHeight w:hRule="exact" w:val="931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  <w:spacing w:line="305" w:lineRule="exact"/>
            </w:pPr>
            <w:r>
              <w:rPr>
                <w:sz w:val="26"/>
                <w:szCs w:val="26"/>
              </w:rPr>
              <w:t>Дата</w:t>
            </w:r>
          </w:p>
          <w:p w:rsidR="00517FF1" w:rsidRPr="00B3006F" w:rsidRDefault="00517FF1">
            <w:pPr>
              <w:shd w:val="clear" w:color="auto" w:fill="FFFFFF"/>
              <w:spacing w:line="305" w:lineRule="exact"/>
            </w:pPr>
            <w:r>
              <w:rPr>
                <w:sz w:val="26"/>
                <w:szCs w:val="26"/>
              </w:rPr>
              <w:t>запроса/оформления</w:t>
            </w:r>
          </w:p>
          <w:p w:rsidR="00517FF1" w:rsidRPr="00B3006F" w:rsidRDefault="00517FF1">
            <w:pPr>
              <w:shd w:val="clear" w:color="auto" w:fill="FFFFFF"/>
              <w:spacing w:line="305" w:lineRule="exact"/>
            </w:pPr>
            <w:r>
              <w:rPr>
                <w:sz w:val="26"/>
                <w:szCs w:val="26"/>
              </w:rPr>
              <w:t>анкеты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</w:pPr>
          </w:p>
        </w:tc>
      </w:tr>
      <w:tr w:rsidR="00517FF1" w:rsidRPr="00B3006F" w:rsidTr="007E06B2">
        <w:trPr>
          <w:trHeight w:hRule="exact" w:val="360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  <w:ind w:left="10"/>
            </w:pPr>
            <w:r>
              <w:rPr>
                <w:spacing w:val="-1"/>
                <w:sz w:val="26"/>
                <w:szCs w:val="26"/>
              </w:rPr>
              <w:t>Ф. И. О. родителя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</w:pPr>
          </w:p>
        </w:tc>
      </w:tr>
      <w:tr w:rsidR="00517FF1" w:rsidRPr="00B3006F" w:rsidTr="007E06B2">
        <w:trPr>
          <w:trHeight w:hRule="exact" w:val="634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  <w:spacing w:line="310" w:lineRule="exact"/>
              <w:ind w:left="7" w:right="610" w:firstLine="12"/>
            </w:pPr>
            <w:r>
              <w:rPr>
                <w:sz w:val="26"/>
                <w:szCs w:val="26"/>
              </w:rPr>
              <w:t xml:space="preserve">Е- 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925C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обратной связи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</w:pPr>
          </w:p>
        </w:tc>
      </w:tr>
      <w:tr w:rsidR="00517FF1" w:rsidRPr="00B3006F" w:rsidTr="007E06B2">
        <w:trPr>
          <w:trHeight w:hRule="exact" w:val="360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Ф. И. О. ребёнка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</w:pPr>
          </w:p>
        </w:tc>
      </w:tr>
      <w:tr w:rsidR="00517FF1" w:rsidRPr="00B3006F" w:rsidTr="007E06B2">
        <w:trPr>
          <w:trHeight w:hRule="exact" w:val="931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  <w:spacing w:line="305" w:lineRule="exact"/>
              <w:ind w:right="360" w:firstLine="2"/>
            </w:pPr>
            <w:r>
              <w:rPr>
                <w:sz w:val="26"/>
                <w:szCs w:val="26"/>
              </w:rPr>
              <w:t xml:space="preserve">Дата рождения: </w:t>
            </w:r>
            <w:r>
              <w:rPr>
                <w:spacing w:val="-1"/>
                <w:sz w:val="26"/>
                <w:szCs w:val="26"/>
              </w:rPr>
              <w:t xml:space="preserve">число, месяц, год </w:t>
            </w:r>
            <w:r>
              <w:rPr>
                <w:sz w:val="26"/>
                <w:szCs w:val="26"/>
              </w:rPr>
              <w:t>рождения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</w:pPr>
          </w:p>
        </w:tc>
      </w:tr>
      <w:tr w:rsidR="00517FF1" w:rsidRPr="00B3006F" w:rsidTr="007E06B2">
        <w:trPr>
          <w:trHeight w:hRule="exact" w:val="1238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  <w:spacing w:line="307" w:lineRule="exact"/>
              <w:ind w:left="5" w:right="60" w:firstLine="5"/>
            </w:pPr>
            <w:r>
              <w:rPr>
                <w:sz w:val="26"/>
                <w:szCs w:val="26"/>
              </w:rPr>
              <w:t>У какого специалиста Вы хотели бы получить консультацию?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</w:pPr>
          </w:p>
        </w:tc>
      </w:tr>
      <w:tr w:rsidR="00517FF1" w:rsidRPr="00B3006F" w:rsidTr="007E06B2">
        <w:trPr>
          <w:trHeight w:hRule="exact" w:val="1198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  <w:spacing w:line="314" w:lineRule="exact"/>
              <w:ind w:left="12" w:right="161" w:firstLine="5"/>
            </w:pPr>
            <w:r>
              <w:rPr>
                <w:sz w:val="26"/>
                <w:szCs w:val="26"/>
              </w:rPr>
              <w:t>Повод обращения (проблема, вопрос)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FF1" w:rsidRDefault="00517FF1">
            <w:pPr>
              <w:shd w:val="clear" w:color="auto" w:fill="FFFFFF"/>
              <w:ind w:left="3487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17FF1" w:rsidRDefault="00517FF1">
            <w:pPr>
              <w:shd w:val="clear" w:color="auto" w:fill="FFFFFF"/>
              <w:ind w:left="3487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17FF1" w:rsidRDefault="00517FF1">
            <w:pPr>
              <w:shd w:val="clear" w:color="auto" w:fill="FFFFFF"/>
              <w:ind w:left="3487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17FF1" w:rsidRPr="00B3006F" w:rsidRDefault="00517FF1">
            <w:pPr>
              <w:shd w:val="clear" w:color="auto" w:fill="FFFFFF"/>
              <w:ind w:left="3487"/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17FF1" w:rsidRPr="00B3006F" w:rsidRDefault="00517FF1">
            <w:pPr>
              <w:shd w:val="clear" w:color="auto" w:fill="FFFFFF"/>
            </w:pPr>
          </w:p>
        </w:tc>
      </w:tr>
    </w:tbl>
    <w:p w:rsidR="00517FF1" w:rsidRDefault="00517FF1">
      <w:pPr>
        <w:shd w:val="clear" w:color="auto" w:fill="FFFFFF"/>
        <w:spacing w:line="355" w:lineRule="exact"/>
        <w:ind w:left="120" w:right="413"/>
        <w:jc w:val="both"/>
        <w:rPr>
          <w:sz w:val="26"/>
          <w:szCs w:val="26"/>
        </w:rPr>
      </w:pPr>
    </w:p>
    <w:p w:rsidR="00517FF1" w:rsidRDefault="00517FF1">
      <w:pPr>
        <w:shd w:val="clear" w:color="auto" w:fill="FFFFFF"/>
        <w:spacing w:line="355" w:lineRule="exact"/>
        <w:ind w:left="120" w:right="413"/>
        <w:jc w:val="both"/>
      </w:pPr>
      <w:r>
        <w:rPr>
          <w:sz w:val="26"/>
          <w:szCs w:val="26"/>
        </w:rPr>
        <w:t xml:space="preserve">Заполнив АНКЕТУ, я </w:t>
      </w:r>
      <w:r w:rsidRPr="006A4429">
        <w:rPr>
          <w:b/>
          <w:sz w:val="26"/>
          <w:szCs w:val="26"/>
        </w:rPr>
        <w:t>даю СОГЛАСИЕ</w:t>
      </w:r>
      <w:r>
        <w:rPr>
          <w:sz w:val="26"/>
          <w:szCs w:val="26"/>
        </w:rPr>
        <w:t xml:space="preserve"> на обработку своих персональных данных и персональных данных своего ребенка. </w:t>
      </w:r>
    </w:p>
    <w:p w:rsidR="00517FF1" w:rsidRDefault="00517FF1">
      <w:pPr>
        <w:shd w:val="clear" w:color="auto" w:fill="FFFFFF"/>
        <w:spacing w:before="182" w:line="353" w:lineRule="exact"/>
        <w:ind w:left="134" w:right="410"/>
        <w:jc w:val="both"/>
        <w:rPr>
          <w:i/>
          <w:sz w:val="26"/>
          <w:szCs w:val="26"/>
        </w:rPr>
      </w:pPr>
    </w:p>
    <w:p w:rsidR="00517FF1" w:rsidRDefault="00517FF1">
      <w:pPr>
        <w:shd w:val="clear" w:color="auto" w:fill="FFFFFF"/>
        <w:spacing w:before="182" w:line="353" w:lineRule="exact"/>
        <w:ind w:left="134" w:right="410"/>
        <w:jc w:val="both"/>
      </w:pPr>
      <w:r w:rsidRPr="007E06B2">
        <w:rPr>
          <w:i/>
          <w:sz w:val="26"/>
          <w:szCs w:val="26"/>
        </w:rPr>
        <w:t>Примечание:</w:t>
      </w:r>
      <w:r>
        <w:rPr>
          <w:sz w:val="26"/>
          <w:szCs w:val="26"/>
        </w:rPr>
        <w:t xml:space="preserve"> обработка персональных данных включает в себя фиксирование Вашего запроса в Журнале регистрации родителей (законных представителей), обратившихся в консультационный центр.</w:t>
      </w:r>
    </w:p>
    <w:p w:rsidR="00517FF1" w:rsidRPr="007E06B2" w:rsidRDefault="00517FF1">
      <w:pPr>
        <w:shd w:val="clear" w:color="auto" w:fill="FFFFFF"/>
        <w:spacing w:before="197" w:line="353" w:lineRule="exact"/>
        <w:ind w:left="125" w:right="4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Анкета направляется по электронному адресу: </w:t>
      </w:r>
      <w:r w:rsidRPr="007E06B2">
        <w:rPr>
          <w:sz w:val="26"/>
          <w:szCs w:val="26"/>
          <w:u w:val="single"/>
          <w:lang w:val="en-US"/>
        </w:rPr>
        <w:t>bischool</w:t>
      </w:r>
      <w:r w:rsidRPr="007E06B2">
        <w:rPr>
          <w:sz w:val="26"/>
          <w:szCs w:val="26"/>
          <w:u w:val="single"/>
        </w:rPr>
        <w:t>79@</w:t>
      </w:r>
      <w:r w:rsidRPr="007E06B2">
        <w:rPr>
          <w:sz w:val="26"/>
          <w:szCs w:val="26"/>
          <w:u w:val="single"/>
          <w:lang w:val="en-US"/>
        </w:rPr>
        <w:t>mail</w:t>
      </w:r>
      <w:r w:rsidRPr="007E06B2">
        <w:rPr>
          <w:sz w:val="26"/>
          <w:szCs w:val="26"/>
          <w:u w:val="single"/>
        </w:rPr>
        <w:t>.</w:t>
      </w:r>
      <w:r w:rsidRPr="007E06B2">
        <w:rPr>
          <w:sz w:val="26"/>
          <w:szCs w:val="26"/>
          <w:u w:val="single"/>
          <w:lang w:val="en-US"/>
        </w:rPr>
        <w:t>ru</w:t>
      </w:r>
      <w:r w:rsidRPr="007E06B2">
        <w:rPr>
          <w:sz w:val="26"/>
          <w:szCs w:val="26"/>
        </w:rPr>
        <w:t xml:space="preserve">  </w:t>
      </w:r>
      <w:r>
        <w:rPr>
          <w:sz w:val="26"/>
          <w:szCs w:val="26"/>
        </w:rPr>
        <w:t>старшему воспитателю Елене Ивановне Шнайдер, дополнительно можно связаться по телефонам: 8(3854) 36-22-65 или  89619905231.</w:t>
      </w:r>
    </w:p>
    <w:p w:rsidR="00517FF1" w:rsidRDefault="00517FF1">
      <w:pPr>
        <w:shd w:val="clear" w:color="auto" w:fill="FFFFFF"/>
        <w:spacing w:before="197" w:line="353" w:lineRule="exact"/>
        <w:ind w:left="125" w:right="408"/>
        <w:jc w:val="both"/>
      </w:pPr>
      <w:r>
        <w:rPr>
          <w:sz w:val="26"/>
          <w:szCs w:val="26"/>
        </w:rPr>
        <w:t>После получения Вашей анкеты специалисты консультационного центра подготовят консультацию и отправят её по адресу электронной почты, указанной в анкете или сообщат о встрече с Вами в образовательном учреждении (в детском саду).</w:t>
      </w:r>
    </w:p>
    <w:sectPr w:rsidR="00517FF1" w:rsidSect="007E06B2">
      <w:type w:val="continuous"/>
      <w:pgSz w:w="11909" w:h="16834"/>
      <w:pgMar w:top="1135" w:right="584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C39"/>
    <w:rsid w:val="00517FF1"/>
    <w:rsid w:val="006A4429"/>
    <w:rsid w:val="007E06B2"/>
    <w:rsid w:val="00925C39"/>
    <w:rsid w:val="00B3006F"/>
    <w:rsid w:val="00C10597"/>
    <w:rsid w:val="00F013FA"/>
    <w:rsid w:val="00FB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F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164</Words>
  <Characters>936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2018-02-06T10:20:00Z</dcterms:created>
  <dcterms:modified xsi:type="dcterms:W3CDTF">2020-09-30T03:00:00Z</dcterms:modified>
</cp:coreProperties>
</file>